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8E" w:rsidRPr="0055248E" w:rsidRDefault="0055248E" w:rsidP="0055248E">
      <w:pPr>
        <w:jc w:val="center"/>
        <w:rPr>
          <w:rFonts w:ascii="Times New Roman" w:hAnsi="Times New Roman"/>
          <w:sz w:val="28"/>
          <w:szCs w:val="28"/>
        </w:rPr>
      </w:pPr>
      <w:r w:rsidRPr="0055248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33400" cy="609600"/>
            <wp:effectExtent l="0" t="0" r="0" b="0"/>
            <wp:docPr id="3" name="Рисунок 3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48E" w:rsidRPr="0055248E" w:rsidRDefault="0055248E" w:rsidP="005524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248E" w:rsidRPr="0055248E" w:rsidRDefault="0055248E" w:rsidP="0055248E">
      <w:pPr>
        <w:jc w:val="center"/>
        <w:rPr>
          <w:rFonts w:ascii="Times New Roman" w:hAnsi="Times New Roman"/>
          <w:b/>
          <w:sz w:val="28"/>
          <w:szCs w:val="28"/>
        </w:rPr>
      </w:pPr>
      <w:r w:rsidRPr="0055248E">
        <w:rPr>
          <w:rFonts w:ascii="Times New Roman" w:hAnsi="Times New Roman"/>
          <w:b/>
          <w:sz w:val="28"/>
          <w:szCs w:val="28"/>
        </w:rPr>
        <w:t>ВЯЗЕМСКИЙ ОКРУЖНОЙ СОВЕТ ДЕПУТАТОВ</w:t>
      </w:r>
    </w:p>
    <w:p w:rsidR="0055248E" w:rsidRPr="0055248E" w:rsidRDefault="0055248E" w:rsidP="005524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248E" w:rsidRPr="0055248E" w:rsidRDefault="0055248E" w:rsidP="0055248E">
      <w:pPr>
        <w:pStyle w:val="2"/>
        <w:rPr>
          <w:b/>
          <w:sz w:val="28"/>
          <w:szCs w:val="28"/>
        </w:rPr>
      </w:pPr>
      <w:r w:rsidRPr="0055248E">
        <w:rPr>
          <w:b/>
          <w:sz w:val="28"/>
          <w:szCs w:val="28"/>
        </w:rPr>
        <w:t>РЕШЕНИЕ</w:t>
      </w:r>
    </w:p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  <w:r w:rsidRPr="0055248E">
        <w:rPr>
          <w:rFonts w:ascii="Times New Roman" w:hAnsi="Times New Roman"/>
          <w:sz w:val="28"/>
          <w:szCs w:val="28"/>
        </w:rPr>
        <w:t xml:space="preserve">от </w:t>
      </w:r>
      <w:r w:rsidR="00794FDB">
        <w:rPr>
          <w:rFonts w:ascii="Times New Roman" w:hAnsi="Times New Roman"/>
          <w:sz w:val="28"/>
          <w:szCs w:val="28"/>
        </w:rPr>
        <w:t>25.02.2025 № 10</w:t>
      </w:r>
    </w:p>
    <w:p w:rsidR="0055248E" w:rsidRPr="0055248E" w:rsidRDefault="0055248E" w:rsidP="0055248E">
      <w:pPr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428"/>
      </w:tblGrid>
      <w:tr w:rsidR="0055248E" w:rsidRPr="0055248E" w:rsidTr="00346436">
        <w:tc>
          <w:tcPr>
            <w:tcW w:w="4428" w:type="dxa"/>
          </w:tcPr>
          <w:p w:rsidR="0055248E" w:rsidRPr="0055248E" w:rsidRDefault="0055248E" w:rsidP="00346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48E">
              <w:rPr>
                <w:rFonts w:ascii="Times New Roman" w:hAnsi="Times New Roman"/>
                <w:sz w:val="28"/>
                <w:szCs w:val="28"/>
              </w:rPr>
              <w:t xml:space="preserve">Об утверждении Порядка выплаты </w:t>
            </w:r>
          </w:p>
          <w:p w:rsidR="0055248E" w:rsidRPr="0055248E" w:rsidRDefault="0055248E" w:rsidP="00346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48E">
              <w:rPr>
                <w:rFonts w:ascii="Times New Roman" w:hAnsi="Times New Roman"/>
                <w:sz w:val="28"/>
                <w:szCs w:val="28"/>
              </w:rPr>
              <w:t>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«Вяземский муниципальный округ» Смоленской области</w:t>
            </w:r>
          </w:p>
        </w:tc>
      </w:tr>
    </w:tbl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55248E" w:rsidP="0055248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5248E">
        <w:rPr>
          <w:rFonts w:ascii="Times New Roman" w:hAnsi="Times New Roman"/>
          <w:sz w:val="28"/>
          <w:szCs w:val="28"/>
        </w:rPr>
        <w:t>В соответствии с областным законом от 29 ноября 2007 года № 121-</w:t>
      </w:r>
      <w:r w:rsidR="00936483">
        <w:rPr>
          <w:rFonts w:ascii="Times New Roman" w:hAnsi="Times New Roman"/>
          <w:sz w:val="28"/>
          <w:szCs w:val="28"/>
        </w:rPr>
        <w:t>з</w:t>
      </w:r>
      <w:r w:rsidRPr="0055248E">
        <w:rPr>
          <w:rFonts w:ascii="Times New Roman" w:hAnsi="Times New Roman"/>
          <w:sz w:val="28"/>
          <w:szCs w:val="28"/>
        </w:rPr>
        <w:t xml:space="preserve"> «О пенсии за выслугу лет, выплачиваемой лицам, замещавшим муниципальные должности, должности муниципальной службы (муниципальные должности муниципальной службы) в Смоленской области», Вяземский окружной Совет депутатов </w:t>
      </w:r>
    </w:p>
    <w:p w:rsidR="0055248E" w:rsidRPr="0055248E" w:rsidRDefault="0055248E" w:rsidP="0055248E">
      <w:pPr>
        <w:jc w:val="both"/>
        <w:rPr>
          <w:rFonts w:ascii="Times New Roman" w:hAnsi="Times New Roman"/>
          <w:b/>
          <w:sz w:val="28"/>
          <w:szCs w:val="28"/>
        </w:rPr>
      </w:pPr>
      <w:r w:rsidRPr="0055248E">
        <w:rPr>
          <w:rFonts w:ascii="Times New Roman" w:hAnsi="Times New Roman"/>
          <w:b/>
          <w:sz w:val="28"/>
          <w:szCs w:val="28"/>
        </w:rPr>
        <w:t>РЕШИЛ:</w:t>
      </w:r>
    </w:p>
    <w:p w:rsidR="0055248E" w:rsidRPr="0055248E" w:rsidRDefault="0055248E" w:rsidP="0055248E">
      <w:pPr>
        <w:jc w:val="both"/>
        <w:rPr>
          <w:rFonts w:ascii="Times New Roman" w:hAnsi="Times New Roman"/>
          <w:b/>
          <w:sz w:val="28"/>
          <w:szCs w:val="28"/>
        </w:rPr>
      </w:pPr>
    </w:p>
    <w:p w:rsidR="0055248E" w:rsidRPr="0055248E" w:rsidRDefault="0055248E" w:rsidP="0055248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5248E">
        <w:rPr>
          <w:rFonts w:ascii="Times New Roman" w:hAnsi="Times New Roman"/>
          <w:sz w:val="28"/>
          <w:szCs w:val="28"/>
        </w:rPr>
        <w:t>1. Утвердить прилагаемый Порядок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«Вяземский муниципальный округ» Смоленской области.</w:t>
      </w:r>
    </w:p>
    <w:p w:rsidR="0055248E" w:rsidRPr="00827DCF" w:rsidRDefault="004F2EDB" w:rsidP="0055248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5248E" w:rsidRPr="00827DCF">
        <w:rPr>
          <w:rFonts w:ascii="Times New Roman" w:hAnsi="Times New Roman"/>
          <w:sz w:val="28"/>
          <w:szCs w:val="28"/>
        </w:rPr>
        <w:t>. Опубликовать настоящее решение в газете «Вяземский вестник».</w:t>
      </w:r>
    </w:p>
    <w:p w:rsidR="0055248E" w:rsidRPr="00827DCF" w:rsidRDefault="0055248E" w:rsidP="0055248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5248E" w:rsidRPr="00827DCF" w:rsidRDefault="0055248E" w:rsidP="0055248E">
      <w:pPr>
        <w:pStyle w:val="af3"/>
        <w:jc w:val="both"/>
        <w:rPr>
          <w:rFonts w:ascii="Times New Roman" w:hAnsi="Times New Roman"/>
          <w:sz w:val="28"/>
          <w:szCs w:val="28"/>
        </w:rPr>
      </w:pPr>
    </w:p>
    <w:tbl>
      <w:tblPr>
        <w:tblW w:w="10314" w:type="dxa"/>
        <w:tblLayout w:type="fixed"/>
        <w:tblLook w:val="01E0"/>
      </w:tblPr>
      <w:tblGrid>
        <w:gridCol w:w="5211"/>
        <w:gridCol w:w="5103"/>
      </w:tblGrid>
      <w:tr w:rsidR="0055248E" w:rsidRPr="00827DCF" w:rsidTr="004F2EDB">
        <w:tc>
          <w:tcPr>
            <w:tcW w:w="5211" w:type="dxa"/>
          </w:tcPr>
          <w:p w:rsidR="0055248E" w:rsidRPr="00827DCF" w:rsidRDefault="0055248E" w:rsidP="00346436">
            <w:pPr>
              <w:tabs>
                <w:tab w:val="left" w:pos="6440"/>
              </w:tabs>
              <w:rPr>
                <w:rFonts w:ascii="Times New Roman" w:hAnsi="Times New Roman"/>
                <w:sz w:val="28"/>
                <w:szCs w:val="28"/>
              </w:rPr>
            </w:pPr>
            <w:r w:rsidRPr="00827DCF">
              <w:rPr>
                <w:rFonts w:ascii="Times New Roman" w:hAnsi="Times New Roman"/>
                <w:sz w:val="28"/>
                <w:szCs w:val="28"/>
              </w:rPr>
              <w:t xml:space="preserve">Председатель Вяземского  </w:t>
            </w:r>
          </w:p>
          <w:p w:rsidR="0055248E" w:rsidRPr="00827DCF" w:rsidRDefault="0055248E" w:rsidP="00346436">
            <w:pPr>
              <w:tabs>
                <w:tab w:val="left" w:pos="6440"/>
              </w:tabs>
              <w:rPr>
                <w:rFonts w:ascii="Times New Roman" w:hAnsi="Times New Roman"/>
                <w:sz w:val="28"/>
                <w:szCs w:val="28"/>
              </w:rPr>
            </w:pPr>
            <w:r w:rsidRPr="00827DCF">
              <w:rPr>
                <w:rFonts w:ascii="Times New Roman" w:hAnsi="Times New Roman"/>
                <w:sz w:val="28"/>
                <w:szCs w:val="28"/>
              </w:rPr>
              <w:t>окружного Совета депутатов</w:t>
            </w:r>
          </w:p>
          <w:p w:rsidR="0055248E" w:rsidRPr="00827DCF" w:rsidRDefault="0055248E" w:rsidP="003464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248E" w:rsidRPr="00827DCF" w:rsidRDefault="0055248E" w:rsidP="003464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248E" w:rsidRPr="00827DCF" w:rsidRDefault="0055248E" w:rsidP="004F2EDB">
            <w:pPr>
              <w:ind w:right="45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27DCF">
              <w:rPr>
                <w:rFonts w:ascii="Times New Roman" w:hAnsi="Times New Roman"/>
                <w:sz w:val="28"/>
                <w:szCs w:val="28"/>
              </w:rPr>
              <w:t>В.М. Никулин</w:t>
            </w:r>
          </w:p>
          <w:p w:rsidR="0055248E" w:rsidRPr="00827DCF" w:rsidRDefault="0055248E" w:rsidP="00346436">
            <w:pPr>
              <w:tabs>
                <w:tab w:val="left" w:pos="64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DCF">
              <w:rPr>
                <w:rFonts w:ascii="Times New Roman" w:hAnsi="Times New Roman"/>
                <w:sz w:val="28"/>
                <w:szCs w:val="28"/>
              </w:rPr>
              <w:tab/>
            </w:r>
            <w:r w:rsidRPr="00827DCF">
              <w:rPr>
                <w:rFonts w:ascii="Times New Roman" w:hAnsi="Times New Roman"/>
                <w:sz w:val="28"/>
                <w:szCs w:val="28"/>
              </w:rPr>
              <w:tab/>
            </w:r>
            <w:r w:rsidRPr="00827DCF">
              <w:rPr>
                <w:rFonts w:ascii="Times New Roman" w:hAnsi="Times New Roman"/>
                <w:sz w:val="28"/>
                <w:szCs w:val="28"/>
              </w:rPr>
              <w:tab/>
            </w:r>
            <w:r w:rsidRPr="00827DC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103" w:type="dxa"/>
          </w:tcPr>
          <w:p w:rsidR="0055248E" w:rsidRPr="00827DCF" w:rsidRDefault="0055248E" w:rsidP="00346436">
            <w:pPr>
              <w:tabs>
                <w:tab w:val="left" w:pos="64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DCF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  <w:p w:rsidR="0055248E" w:rsidRPr="00827DCF" w:rsidRDefault="0055248E" w:rsidP="00346436">
            <w:pPr>
              <w:pStyle w:val="1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27DCF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                   О.М. Смоляков</w:t>
            </w:r>
          </w:p>
          <w:p w:rsidR="0055248E" w:rsidRPr="00827DCF" w:rsidRDefault="0055248E" w:rsidP="00346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248E" w:rsidRPr="00827DCF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55248E" w:rsidRPr="00827DCF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794FDB" w:rsidRPr="00827DCF" w:rsidRDefault="00794FDB">
      <w:pPr>
        <w:overflowPunct/>
        <w:autoSpaceDE/>
        <w:autoSpaceDN/>
        <w:adjustRightInd/>
        <w:textAlignment w:val="auto"/>
        <w:rPr>
          <w:rFonts w:ascii="Times New Roman" w:hAnsi="Times New Roman"/>
          <w:sz w:val="28"/>
          <w:szCs w:val="28"/>
        </w:rPr>
      </w:pPr>
      <w:r w:rsidRPr="00827DCF">
        <w:rPr>
          <w:rFonts w:ascii="Times New Roman" w:hAnsi="Times New Roman"/>
          <w:sz w:val="28"/>
          <w:szCs w:val="28"/>
        </w:rPr>
        <w:br w:type="page"/>
      </w:r>
    </w:p>
    <w:p w:rsidR="0055248E" w:rsidRPr="00827DCF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61"/>
        <w:gridCol w:w="2234"/>
        <w:gridCol w:w="4536"/>
      </w:tblGrid>
      <w:tr w:rsidR="0055248E" w:rsidRPr="0055248E" w:rsidTr="00346436">
        <w:tc>
          <w:tcPr>
            <w:tcW w:w="3261" w:type="dxa"/>
          </w:tcPr>
          <w:p w:rsidR="0055248E" w:rsidRPr="0055248E" w:rsidRDefault="0055248E" w:rsidP="00346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5248E" w:rsidRPr="0055248E" w:rsidRDefault="0055248E" w:rsidP="00346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5248E" w:rsidRPr="0055248E" w:rsidRDefault="0055248E" w:rsidP="00346436">
            <w:pPr>
              <w:rPr>
                <w:rFonts w:ascii="Times New Roman" w:hAnsi="Times New Roman"/>
                <w:sz w:val="28"/>
                <w:szCs w:val="28"/>
              </w:rPr>
            </w:pPr>
            <w:r w:rsidRPr="0055248E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55248E" w:rsidRPr="0055248E" w:rsidRDefault="0055248E" w:rsidP="00346436">
            <w:pPr>
              <w:rPr>
                <w:rFonts w:ascii="Times New Roman" w:hAnsi="Times New Roman"/>
                <w:sz w:val="28"/>
                <w:szCs w:val="28"/>
              </w:rPr>
            </w:pPr>
            <w:r w:rsidRPr="0055248E">
              <w:rPr>
                <w:rFonts w:ascii="Times New Roman" w:hAnsi="Times New Roman"/>
                <w:sz w:val="28"/>
                <w:szCs w:val="28"/>
              </w:rPr>
              <w:t>решением Вяземского окружного Совета депутатов</w:t>
            </w:r>
          </w:p>
          <w:p w:rsidR="0055248E" w:rsidRPr="0055248E" w:rsidRDefault="0055248E" w:rsidP="00346436">
            <w:pPr>
              <w:ind w:right="29"/>
              <w:rPr>
                <w:rFonts w:ascii="Times New Roman" w:hAnsi="Times New Roman"/>
                <w:sz w:val="28"/>
                <w:szCs w:val="28"/>
              </w:rPr>
            </w:pPr>
            <w:r w:rsidRPr="0055248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F2EDB">
              <w:rPr>
                <w:rFonts w:ascii="Times New Roman" w:hAnsi="Times New Roman"/>
                <w:sz w:val="28"/>
                <w:szCs w:val="28"/>
              </w:rPr>
              <w:t>25.02.2025 № 10</w:t>
            </w:r>
          </w:p>
          <w:p w:rsidR="0055248E" w:rsidRPr="0055248E" w:rsidRDefault="0055248E" w:rsidP="003464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55248E" w:rsidP="0055248E">
      <w:pPr>
        <w:jc w:val="center"/>
        <w:rPr>
          <w:rFonts w:ascii="Times New Roman" w:hAnsi="Times New Roman"/>
          <w:b/>
          <w:sz w:val="28"/>
          <w:szCs w:val="28"/>
        </w:rPr>
      </w:pPr>
      <w:r w:rsidRPr="0055248E">
        <w:rPr>
          <w:rFonts w:ascii="Times New Roman" w:hAnsi="Times New Roman"/>
          <w:b/>
          <w:sz w:val="28"/>
          <w:szCs w:val="28"/>
        </w:rPr>
        <w:t>ПОРЯДОК</w:t>
      </w:r>
    </w:p>
    <w:p w:rsidR="0055248E" w:rsidRPr="0055248E" w:rsidRDefault="0055248E" w:rsidP="0055248E">
      <w:pPr>
        <w:jc w:val="center"/>
        <w:rPr>
          <w:rFonts w:ascii="Times New Roman" w:hAnsi="Times New Roman"/>
          <w:b/>
          <w:sz w:val="28"/>
          <w:szCs w:val="28"/>
        </w:rPr>
      </w:pPr>
      <w:r w:rsidRPr="0055248E">
        <w:rPr>
          <w:rFonts w:ascii="Times New Roman" w:hAnsi="Times New Roman"/>
          <w:b/>
          <w:sz w:val="28"/>
          <w:szCs w:val="28"/>
        </w:rPr>
        <w:t>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«Вяземский муниципальный округ» Смоленской области</w:t>
      </w:r>
    </w:p>
    <w:p w:rsidR="0055248E" w:rsidRPr="0055248E" w:rsidRDefault="0055248E" w:rsidP="0055248E">
      <w:pPr>
        <w:jc w:val="both"/>
        <w:rPr>
          <w:rFonts w:ascii="Times New Roman" w:hAnsi="Times New Roman"/>
          <w:b/>
          <w:sz w:val="28"/>
          <w:szCs w:val="28"/>
        </w:rPr>
      </w:pPr>
    </w:p>
    <w:p w:rsidR="0055248E" w:rsidRPr="0055248E" w:rsidRDefault="0055248E" w:rsidP="0055248E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248E">
        <w:rPr>
          <w:rFonts w:ascii="Times New Roman" w:hAnsi="Times New Roman"/>
          <w:sz w:val="28"/>
          <w:szCs w:val="28"/>
        </w:rPr>
        <w:t xml:space="preserve">Настоящее </w:t>
      </w:r>
      <w:r w:rsidR="00936483">
        <w:rPr>
          <w:rFonts w:ascii="Times New Roman" w:hAnsi="Times New Roman"/>
          <w:sz w:val="28"/>
          <w:szCs w:val="28"/>
        </w:rPr>
        <w:t>Порядок разработан</w:t>
      </w:r>
      <w:r w:rsidRPr="0055248E">
        <w:rPr>
          <w:rFonts w:ascii="Times New Roman" w:hAnsi="Times New Roman"/>
          <w:sz w:val="28"/>
          <w:szCs w:val="28"/>
        </w:rPr>
        <w:t xml:space="preserve"> в соответствии с областным законом </w:t>
      </w:r>
      <w:r w:rsidR="004F2EDB">
        <w:rPr>
          <w:rFonts w:ascii="Times New Roman" w:hAnsi="Times New Roman"/>
          <w:sz w:val="28"/>
          <w:szCs w:val="28"/>
        </w:rPr>
        <w:t xml:space="preserve">               </w:t>
      </w:r>
      <w:r w:rsidRPr="0055248E">
        <w:rPr>
          <w:rFonts w:ascii="Times New Roman" w:hAnsi="Times New Roman"/>
          <w:sz w:val="28"/>
          <w:szCs w:val="28"/>
        </w:rPr>
        <w:t>от 29 ноября 2007 года №</w:t>
      </w:r>
      <w:r w:rsidR="00936483">
        <w:rPr>
          <w:rFonts w:ascii="Times New Roman" w:hAnsi="Times New Roman"/>
          <w:sz w:val="28"/>
          <w:szCs w:val="28"/>
        </w:rPr>
        <w:t xml:space="preserve"> </w:t>
      </w:r>
      <w:r w:rsidRPr="0055248E">
        <w:rPr>
          <w:rFonts w:ascii="Times New Roman" w:hAnsi="Times New Roman"/>
          <w:sz w:val="28"/>
          <w:szCs w:val="28"/>
        </w:rPr>
        <w:t xml:space="preserve">121-з «О пенсии за выслугу лет, выплачиваемой лицам, замещавшим муниципальные должности, должности муниципальной службы (муниципальные должности муниципальной службы) в Смоленской области» </w:t>
      </w:r>
      <w:r w:rsidR="00602F07">
        <w:rPr>
          <w:rFonts w:ascii="Times New Roman" w:hAnsi="Times New Roman"/>
          <w:sz w:val="28"/>
          <w:szCs w:val="28"/>
        </w:rPr>
        <w:t xml:space="preserve">(далее - </w:t>
      </w:r>
      <w:r w:rsidR="00602F07" w:rsidRPr="00602F07">
        <w:rPr>
          <w:rFonts w:ascii="Times New Roman" w:hAnsi="Times New Roman"/>
          <w:i/>
          <w:sz w:val="28"/>
          <w:szCs w:val="28"/>
        </w:rPr>
        <w:t>областной закон</w:t>
      </w:r>
      <w:r w:rsidR="00602F07">
        <w:rPr>
          <w:rFonts w:ascii="Times New Roman" w:hAnsi="Times New Roman"/>
          <w:sz w:val="28"/>
          <w:szCs w:val="28"/>
        </w:rPr>
        <w:t xml:space="preserve">) </w:t>
      </w:r>
      <w:r w:rsidRPr="0055248E">
        <w:rPr>
          <w:rFonts w:ascii="Times New Roman" w:hAnsi="Times New Roman"/>
          <w:sz w:val="28"/>
          <w:szCs w:val="28"/>
        </w:rPr>
        <w:t>и регулирует порядок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</w:t>
      </w:r>
      <w:proofErr w:type="gramEnd"/>
      <w:r w:rsidRPr="0055248E">
        <w:rPr>
          <w:rFonts w:ascii="Times New Roman" w:hAnsi="Times New Roman"/>
          <w:sz w:val="28"/>
          <w:szCs w:val="28"/>
        </w:rPr>
        <w:t xml:space="preserve"> муниципального образования «Вяземский </w:t>
      </w:r>
      <w:r w:rsidR="00936483">
        <w:rPr>
          <w:rFonts w:ascii="Times New Roman" w:hAnsi="Times New Roman"/>
          <w:sz w:val="28"/>
          <w:szCs w:val="28"/>
        </w:rPr>
        <w:t>муниципальный округ</w:t>
      </w:r>
      <w:r w:rsidRPr="0055248E">
        <w:rPr>
          <w:rFonts w:ascii="Times New Roman" w:hAnsi="Times New Roman"/>
          <w:sz w:val="28"/>
          <w:szCs w:val="28"/>
        </w:rPr>
        <w:t>» Смоленской области, (дале</w:t>
      </w:r>
      <w:proofErr w:type="gramStart"/>
      <w:r w:rsidRPr="0055248E">
        <w:rPr>
          <w:rFonts w:ascii="Times New Roman" w:hAnsi="Times New Roman"/>
          <w:sz w:val="28"/>
          <w:szCs w:val="28"/>
        </w:rPr>
        <w:t>е</w:t>
      </w:r>
      <w:r w:rsidR="00936483">
        <w:rPr>
          <w:rFonts w:ascii="Times New Roman" w:hAnsi="Times New Roman"/>
          <w:sz w:val="28"/>
          <w:szCs w:val="28"/>
        </w:rPr>
        <w:t>-</w:t>
      </w:r>
      <w:proofErr w:type="gramEnd"/>
      <w:r w:rsidR="00936483">
        <w:rPr>
          <w:rFonts w:ascii="Times New Roman" w:hAnsi="Times New Roman"/>
          <w:sz w:val="28"/>
          <w:szCs w:val="28"/>
        </w:rPr>
        <w:t xml:space="preserve"> </w:t>
      </w:r>
      <w:r w:rsidRPr="0055248E">
        <w:rPr>
          <w:rFonts w:ascii="Times New Roman" w:hAnsi="Times New Roman"/>
          <w:i/>
          <w:sz w:val="28"/>
          <w:szCs w:val="28"/>
        </w:rPr>
        <w:t>пенсия за выслугу лет</w:t>
      </w:r>
      <w:r w:rsidRPr="0055248E">
        <w:rPr>
          <w:rFonts w:ascii="Times New Roman" w:hAnsi="Times New Roman"/>
          <w:sz w:val="28"/>
          <w:szCs w:val="28"/>
        </w:rPr>
        <w:t>).</w:t>
      </w:r>
    </w:p>
    <w:p w:rsidR="0055248E" w:rsidRPr="0055248E" w:rsidRDefault="0055248E" w:rsidP="0055248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936483" w:rsidP="002F34DE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5248E" w:rsidRPr="0055248E">
        <w:rPr>
          <w:rFonts w:ascii="Times New Roman" w:hAnsi="Times New Roman"/>
          <w:sz w:val="28"/>
          <w:szCs w:val="28"/>
        </w:rPr>
        <w:t xml:space="preserve">Пенсия за выслугу лет выплачивается </w:t>
      </w:r>
      <w:r w:rsidR="00602F07">
        <w:rPr>
          <w:rFonts w:ascii="Times New Roman" w:hAnsi="Times New Roman"/>
          <w:sz w:val="28"/>
          <w:szCs w:val="28"/>
        </w:rPr>
        <w:t>уполномоченным органом местного самоуправления по назначению, расчету и выплате пенсии за выслугу лет -</w:t>
      </w:r>
      <w:r w:rsidR="0055248E" w:rsidRPr="0055248E">
        <w:rPr>
          <w:rFonts w:ascii="Times New Roman" w:hAnsi="Times New Roman"/>
          <w:sz w:val="28"/>
          <w:szCs w:val="28"/>
        </w:rPr>
        <w:t xml:space="preserve"> Администраци</w:t>
      </w:r>
      <w:r w:rsidR="00602F07">
        <w:rPr>
          <w:rFonts w:ascii="Times New Roman" w:hAnsi="Times New Roman"/>
          <w:sz w:val="28"/>
          <w:szCs w:val="28"/>
        </w:rPr>
        <w:t>ей</w:t>
      </w:r>
      <w:r w:rsidR="0055248E" w:rsidRPr="0055248E">
        <w:rPr>
          <w:rFonts w:ascii="Times New Roman" w:hAnsi="Times New Roman"/>
          <w:sz w:val="28"/>
          <w:szCs w:val="28"/>
        </w:rPr>
        <w:t xml:space="preserve"> муниципального образования «Вяземский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="0055248E" w:rsidRPr="0055248E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="00602F07">
        <w:rPr>
          <w:rFonts w:ascii="Times New Roman" w:hAnsi="Times New Roman"/>
          <w:sz w:val="28"/>
          <w:szCs w:val="28"/>
        </w:rPr>
        <w:t xml:space="preserve">(далее - </w:t>
      </w:r>
      <w:r w:rsidR="00602F07" w:rsidRPr="00602F07">
        <w:rPr>
          <w:rFonts w:ascii="Times New Roman" w:hAnsi="Times New Roman"/>
          <w:i/>
          <w:sz w:val="28"/>
          <w:szCs w:val="28"/>
        </w:rPr>
        <w:t>уполномоченный орган</w:t>
      </w:r>
      <w:r w:rsidR="00602F07">
        <w:rPr>
          <w:rFonts w:ascii="Times New Roman" w:hAnsi="Times New Roman"/>
          <w:sz w:val="28"/>
          <w:szCs w:val="28"/>
        </w:rPr>
        <w:t xml:space="preserve">) </w:t>
      </w:r>
      <w:r w:rsidR="0055248E" w:rsidRPr="0055248E">
        <w:rPr>
          <w:rFonts w:ascii="Times New Roman" w:hAnsi="Times New Roman"/>
          <w:sz w:val="28"/>
          <w:szCs w:val="28"/>
        </w:rPr>
        <w:t xml:space="preserve">за счет бюджетных ассигнований, предусмотренных в местном бюджете на дополнительное пенсионное обеспечение лиц, замещавших муниципальные должности, должности муниципальной службы (муниципальные должности муниципальной службы) в </w:t>
      </w:r>
      <w:r w:rsidR="00602F07">
        <w:rPr>
          <w:rFonts w:ascii="Times New Roman" w:hAnsi="Times New Roman"/>
          <w:sz w:val="28"/>
          <w:szCs w:val="28"/>
        </w:rPr>
        <w:t>муниципальном образовани</w:t>
      </w:r>
      <w:r w:rsidR="003E4A5E">
        <w:rPr>
          <w:rFonts w:ascii="Times New Roman" w:hAnsi="Times New Roman"/>
          <w:sz w:val="28"/>
          <w:szCs w:val="28"/>
        </w:rPr>
        <w:t>и</w:t>
      </w:r>
      <w:r w:rsidR="00602F07">
        <w:rPr>
          <w:rFonts w:ascii="Times New Roman" w:hAnsi="Times New Roman"/>
          <w:sz w:val="28"/>
          <w:szCs w:val="28"/>
        </w:rPr>
        <w:t xml:space="preserve"> «Вяземский муниципальный округ» Смоленской области</w:t>
      </w:r>
      <w:r w:rsidR="0055248E" w:rsidRPr="0055248E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-</w:t>
      </w:r>
      <w:r w:rsidR="0055248E" w:rsidRPr="0055248E">
        <w:rPr>
          <w:rFonts w:ascii="Times New Roman" w:hAnsi="Times New Roman"/>
          <w:sz w:val="28"/>
          <w:szCs w:val="28"/>
        </w:rPr>
        <w:t xml:space="preserve"> </w:t>
      </w:r>
      <w:r w:rsidR="0055248E" w:rsidRPr="0055248E">
        <w:rPr>
          <w:rFonts w:ascii="Times New Roman" w:hAnsi="Times New Roman"/>
          <w:i/>
          <w:sz w:val="28"/>
          <w:szCs w:val="28"/>
        </w:rPr>
        <w:t>получатель пенсии</w:t>
      </w:r>
      <w:r w:rsidR="00602F07">
        <w:rPr>
          <w:rFonts w:ascii="Times New Roman" w:hAnsi="Times New Roman"/>
          <w:i/>
          <w:sz w:val="28"/>
          <w:szCs w:val="28"/>
        </w:rPr>
        <w:t xml:space="preserve"> за выслугу лет</w:t>
      </w:r>
      <w:r w:rsidR="0055248E" w:rsidRPr="0055248E">
        <w:rPr>
          <w:rFonts w:ascii="Times New Roman" w:hAnsi="Times New Roman"/>
          <w:sz w:val="28"/>
          <w:szCs w:val="28"/>
        </w:rPr>
        <w:t>).</w:t>
      </w:r>
    </w:p>
    <w:p w:rsidR="0055248E" w:rsidRPr="00936483" w:rsidRDefault="00936483" w:rsidP="002F34DE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5248E" w:rsidRPr="00936483">
        <w:rPr>
          <w:sz w:val="28"/>
          <w:szCs w:val="28"/>
        </w:rPr>
        <w:t>Выплата пенсий за выслугу лет производится безналичным перечислением средств на расчетный счет получателя пенсии за выслугу лет по его письменному заявлению.</w:t>
      </w:r>
    </w:p>
    <w:p w:rsidR="0055248E" w:rsidRPr="0055248E" w:rsidRDefault="00936483" w:rsidP="002F34DE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5248E" w:rsidRPr="0055248E">
        <w:rPr>
          <w:rFonts w:ascii="Times New Roman" w:hAnsi="Times New Roman"/>
          <w:sz w:val="28"/>
          <w:szCs w:val="28"/>
        </w:rPr>
        <w:t>Выплата пенсии за выслугу лет производится за текущий месяц в срок 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55248E" w:rsidRPr="0055248E">
        <w:rPr>
          <w:rFonts w:ascii="Times New Roman" w:hAnsi="Times New Roman"/>
          <w:sz w:val="28"/>
          <w:szCs w:val="28"/>
        </w:rPr>
        <w:t>позднее 20 числа каждого месяца.</w:t>
      </w:r>
    </w:p>
    <w:p w:rsidR="0055248E" w:rsidRPr="0055248E" w:rsidRDefault="002F34DE" w:rsidP="00602F07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5248E" w:rsidRPr="002F34DE">
        <w:rPr>
          <w:sz w:val="28"/>
          <w:szCs w:val="28"/>
        </w:rPr>
        <w:t>В случае изменения</w:t>
      </w:r>
      <w:r w:rsidR="00602F07">
        <w:rPr>
          <w:sz w:val="28"/>
          <w:szCs w:val="28"/>
        </w:rPr>
        <w:t>: места жительства (места пребывания),</w:t>
      </w:r>
      <w:r w:rsidR="0055248E" w:rsidRPr="002F34DE">
        <w:rPr>
          <w:sz w:val="28"/>
          <w:szCs w:val="28"/>
        </w:rPr>
        <w:t xml:space="preserve"> паспортных данных, банковских реквизитов получатель пенсии за выслугу лет обязан в течение 5 рабочих дней с даты указанного изменения известить об этом уполномоченный </w:t>
      </w:r>
      <w:r w:rsidR="00602F07">
        <w:rPr>
          <w:sz w:val="28"/>
          <w:szCs w:val="28"/>
        </w:rPr>
        <w:t>орган</w:t>
      </w:r>
      <w:r w:rsidR="0055248E" w:rsidRPr="002F34DE">
        <w:rPr>
          <w:sz w:val="28"/>
          <w:szCs w:val="28"/>
        </w:rPr>
        <w:t>.</w:t>
      </w:r>
    </w:p>
    <w:p w:rsidR="0055248E" w:rsidRPr="0055248E" w:rsidRDefault="002F34DE" w:rsidP="002F34DE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r w:rsidR="0055248E" w:rsidRPr="0055248E">
        <w:rPr>
          <w:rFonts w:ascii="Times New Roman" w:hAnsi="Times New Roman"/>
          <w:sz w:val="28"/>
          <w:szCs w:val="28"/>
        </w:rPr>
        <w:t xml:space="preserve">Выплата пенсии за выслугу лет прекращается на основании правового </w:t>
      </w:r>
      <w:r w:rsidR="00BD0B47">
        <w:rPr>
          <w:rFonts w:ascii="Times New Roman" w:hAnsi="Times New Roman"/>
          <w:sz w:val="28"/>
          <w:szCs w:val="28"/>
        </w:rPr>
        <w:t xml:space="preserve">акта </w:t>
      </w:r>
      <w:r w:rsidR="0055248E" w:rsidRPr="0055248E">
        <w:rPr>
          <w:rFonts w:ascii="Times New Roman" w:hAnsi="Times New Roman"/>
          <w:sz w:val="28"/>
          <w:szCs w:val="28"/>
        </w:rPr>
        <w:t>уполномоченного органа в случаях:</w:t>
      </w:r>
    </w:p>
    <w:p w:rsidR="0055248E" w:rsidRPr="0055248E" w:rsidRDefault="002F34DE" w:rsidP="002F34DE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О</w:t>
      </w:r>
      <w:r w:rsidR="0055248E" w:rsidRPr="0055248E">
        <w:rPr>
          <w:rFonts w:ascii="Times New Roman" w:hAnsi="Times New Roman"/>
          <w:sz w:val="28"/>
          <w:szCs w:val="28"/>
        </w:rPr>
        <w:t>бнаружения обстоятельств и документов, опровергающих достоверность сведений, представленных заявителем (получателем пенсии за выслугу лет) в подтверждение</w:t>
      </w:r>
      <w:r>
        <w:rPr>
          <w:rFonts w:ascii="Times New Roman" w:hAnsi="Times New Roman"/>
          <w:sz w:val="28"/>
          <w:szCs w:val="28"/>
        </w:rPr>
        <w:t xml:space="preserve"> права на пенсию за выслугу лет.</w:t>
      </w:r>
    </w:p>
    <w:p w:rsidR="00602F07" w:rsidRDefault="002F34DE" w:rsidP="00602F07">
      <w:pPr>
        <w:overflowPunct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602F07">
        <w:rPr>
          <w:rFonts w:ascii="Times New Roman" w:hAnsi="Times New Roman"/>
          <w:sz w:val="28"/>
          <w:szCs w:val="28"/>
        </w:rPr>
        <w:t xml:space="preserve">Прекращения выплаты пенсии, указанной в </w:t>
      </w:r>
      <w:hyperlink r:id="rId9" w:history="1">
        <w:r w:rsidR="00602F07" w:rsidRPr="00602F07">
          <w:rPr>
            <w:rFonts w:ascii="Times New Roman" w:hAnsi="Times New Roman"/>
            <w:sz w:val="28"/>
            <w:szCs w:val="28"/>
          </w:rPr>
          <w:t>части 3 статьи 2</w:t>
        </w:r>
      </w:hyperlink>
      <w:r w:rsidR="00602F07" w:rsidRPr="00602F07">
        <w:rPr>
          <w:rFonts w:ascii="Times New Roman" w:hAnsi="Times New Roman"/>
          <w:sz w:val="28"/>
          <w:szCs w:val="28"/>
        </w:rPr>
        <w:t xml:space="preserve"> </w:t>
      </w:r>
      <w:r w:rsidR="00602F07">
        <w:rPr>
          <w:rFonts w:ascii="Times New Roman" w:hAnsi="Times New Roman"/>
          <w:sz w:val="28"/>
          <w:szCs w:val="28"/>
        </w:rPr>
        <w:t>областного закона, получателю пенсии за выслугу лет;</w:t>
      </w:r>
    </w:p>
    <w:p w:rsidR="0055248E" w:rsidRPr="0055248E" w:rsidRDefault="002F34DE" w:rsidP="00602F07">
      <w:pPr>
        <w:overflowPunct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С</w:t>
      </w:r>
      <w:r w:rsidR="0055248E" w:rsidRPr="0055248E">
        <w:rPr>
          <w:rFonts w:ascii="Times New Roman" w:hAnsi="Times New Roman"/>
          <w:sz w:val="28"/>
          <w:szCs w:val="28"/>
        </w:rPr>
        <w:t>мерти получателя пенсии за выслугу лет или признания его в установленном федеральным законодательством порядке умершим или безвестно отсутствующим.</w:t>
      </w:r>
    </w:p>
    <w:p w:rsidR="0055248E" w:rsidRPr="0055248E" w:rsidRDefault="002F34DE" w:rsidP="002F34DE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55248E" w:rsidRPr="0055248E">
        <w:rPr>
          <w:rFonts w:ascii="Times New Roman" w:hAnsi="Times New Roman"/>
          <w:sz w:val="28"/>
          <w:szCs w:val="28"/>
        </w:rPr>
        <w:t>Выплата пенсии за выслугу лет прекращается с 1-го числа месяца, следующего за месяцем, в котором:</w:t>
      </w:r>
    </w:p>
    <w:p w:rsidR="0055248E" w:rsidRPr="0055248E" w:rsidRDefault="002F34DE" w:rsidP="002F34DE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О</w:t>
      </w:r>
      <w:r w:rsidR="0055248E" w:rsidRPr="0055248E">
        <w:rPr>
          <w:rFonts w:ascii="Times New Roman" w:hAnsi="Times New Roman"/>
          <w:sz w:val="28"/>
          <w:szCs w:val="28"/>
        </w:rPr>
        <w:t xml:space="preserve">бнаружены обстоятельства и документы, указанные в подпункте </w:t>
      </w:r>
      <w:r>
        <w:rPr>
          <w:rFonts w:ascii="Times New Roman" w:hAnsi="Times New Roman"/>
          <w:sz w:val="28"/>
          <w:szCs w:val="28"/>
        </w:rPr>
        <w:t>5.1</w:t>
      </w:r>
      <w:r w:rsidR="0055248E" w:rsidRPr="0055248E">
        <w:rPr>
          <w:rFonts w:ascii="Times New Roman" w:hAnsi="Times New Roman"/>
          <w:sz w:val="28"/>
          <w:szCs w:val="28"/>
        </w:rPr>
        <w:t xml:space="preserve"> пункта 5</w:t>
      </w:r>
      <w:r w:rsidR="00BD0B47">
        <w:rPr>
          <w:rFonts w:ascii="Times New Roman" w:hAnsi="Times New Roman"/>
          <w:sz w:val="28"/>
          <w:szCs w:val="28"/>
        </w:rPr>
        <w:t xml:space="preserve"> </w:t>
      </w:r>
      <w:r w:rsidR="0055248E" w:rsidRPr="0055248E"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>Порядка.</w:t>
      </w:r>
    </w:p>
    <w:p w:rsidR="0055248E" w:rsidRPr="0055248E" w:rsidRDefault="002F34DE" w:rsidP="002F34DE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Н</w:t>
      </w:r>
      <w:r w:rsidR="0055248E" w:rsidRPr="0055248E">
        <w:rPr>
          <w:rFonts w:ascii="Times New Roman" w:hAnsi="Times New Roman"/>
          <w:sz w:val="28"/>
          <w:szCs w:val="28"/>
        </w:rPr>
        <w:t xml:space="preserve">аступили обстоятельства, указанные в подпунктах </w:t>
      </w:r>
      <w:r>
        <w:rPr>
          <w:rFonts w:ascii="Times New Roman" w:hAnsi="Times New Roman"/>
          <w:sz w:val="28"/>
          <w:szCs w:val="28"/>
        </w:rPr>
        <w:t>5.</w:t>
      </w:r>
      <w:r w:rsidR="0055248E" w:rsidRPr="0055248E">
        <w:rPr>
          <w:rFonts w:ascii="Times New Roman" w:hAnsi="Times New Roman"/>
          <w:sz w:val="28"/>
          <w:szCs w:val="28"/>
        </w:rPr>
        <w:t xml:space="preserve">2 и </w:t>
      </w:r>
      <w:r>
        <w:rPr>
          <w:rFonts w:ascii="Times New Roman" w:hAnsi="Times New Roman"/>
          <w:sz w:val="28"/>
          <w:szCs w:val="28"/>
        </w:rPr>
        <w:t>5.</w:t>
      </w:r>
      <w:r w:rsidR="0055248E" w:rsidRPr="0055248E">
        <w:rPr>
          <w:rFonts w:ascii="Times New Roman" w:hAnsi="Times New Roman"/>
          <w:sz w:val="28"/>
          <w:szCs w:val="28"/>
        </w:rPr>
        <w:t xml:space="preserve">3 пункта 5 настоящего </w:t>
      </w:r>
      <w:r>
        <w:rPr>
          <w:rFonts w:ascii="Times New Roman" w:hAnsi="Times New Roman"/>
          <w:sz w:val="28"/>
          <w:szCs w:val="28"/>
        </w:rPr>
        <w:t>Порядка</w:t>
      </w:r>
      <w:r w:rsidR="0055248E" w:rsidRPr="0055248E">
        <w:rPr>
          <w:rFonts w:ascii="Times New Roman" w:hAnsi="Times New Roman"/>
          <w:sz w:val="28"/>
          <w:szCs w:val="28"/>
        </w:rPr>
        <w:t>.</w:t>
      </w:r>
    </w:p>
    <w:p w:rsidR="0055248E" w:rsidRPr="0055248E" w:rsidRDefault="0055248E" w:rsidP="002F34D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5248E">
        <w:rPr>
          <w:rFonts w:ascii="Times New Roman" w:hAnsi="Times New Roman"/>
          <w:sz w:val="28"/>
          <w:szCs w:val="28"/>
        </w:rPr>
        <w:t xml:space="preserve">7. Получатель </w:t>
      </w:r>
      <w:r w:rsidR="003E4A5E">
        <w:rPr>
          <w:rFonts w:ascii="Times New Roman" w:hAnsi="Times New Roman"/>
          <w:sz w:val="28"/>
          <w:szCs w:val="28"/>
        </w:rPr>
        <w:t xml:space="preserve">пенсии за выслугу лет </w:t>
      </w:r>
      <w:r w:rsidRPr="0055248E">
        <w:rPr>
          <w:rFonts w:ascii="Times New Roman" w:hAnsi="Times New Roman"/>
          <w:sz w:val="28"/>
          <w:szCs w:val="28"/>
        </w:rPr>
        <w:t xml:space="preserve">не имеет права на одновременное получение пенсии за выслугу лет </w:t>
      </w:r>
      <w:r w:rsidR="003E4A5E">
        <w:rPr>
          <w:rFonts w:ascii="Times New Roman" w:hAnsi="Times New Roman"/>
          <w:sz w:val="28"/>
          <w:szCs w:val="28"/>
        </w:rPr>
        <w:t xml:space="preserve">в соответствии с областным законом </w:t>
      </w:r>
      <w:r w:rsidRPr="0055248E">
        <w:rPr>
          <w:rFonts w:ascii="Times New Roman" w:hAnsi="Times New Roman"/>
          <w:sz w:val="28"/>
          <w:szCs w:val="28"/>
        </w:rPr>
        <w:t xml:space="preserve">и ежемесячной доплаты к государственной пенсии, </w:t>
      </w:r>
      <w:r w:rsidR="003E4A5E">
        <w:rPr>
          <w:rFonts w:ascii="Times New Roman" w:hAnsi="Times New Roman"/>
          <w:sz w:val="28"/>
          <w:szCs w:val="28"/>
        </w:rPr>
        <w:t>либо пенсии за выслугу лет в соответствии с муниципальными правовыми актами.</w:t>
      </w:r>
    </w:p>
    <w:p w:rsidR="0055248E" w:rsidRPr="0055248E" w:rsidRDefault="0055248E" w:rsidP="0055248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3E4A5E" w:rsidRDefault="003E4A5E" w:rsidP="003E4A5E">
      <w:pPr>
        <w:overflowPunct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53D6F" w:rsidRDefault="00B53D6F" w:rsidP="00B53D6F">
      <w:pPr>
        <w:rPr>
          <w:rFonts w:ascii="Times New Roman" w:hAnsi="Times New Roman"/>
          <w:b/>
          <w:sz w:val="18"/>
          <w:szCs w:val="18"/>
        </w:rPr>
      </w:pPr>
    </w:p>
    <w:sectPr w:rsidR="00B53D6F" w:rsidSect="00794FDB">
      <w:headerReference w:type="default" r:id="rId10"/>
      <w:type w:val="continuous"/>
      <w:pgSz w:w="11906" w:h="16838"/>
      <w:pgMar w:top="1134" w:right="567" w:bottom="1134" w:left="1134" w:header="720" w:footer="39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496" w:rsidRDefault="00DF7496" w:rsidP="00554FBA">
      <w:r>
        <w:separator/>
      </w:r>
    </w:p>
  </w:endnote>
  <w:endnote w:type="continuationSeparator" w:id="0">
    <w:p w:rsidR="00DF7496" w:rsidRDefault="00DF7496" w:rsidP="00554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496" w:rsidRDefault="00DF7496" w:rsidP="00554FBA">
      <w:r>
        <w:separator/>
      </w:r>
    </w:p>
  </w:footnote>
  <w:footnote w:type="continuationSeparator" w:id="0">
    <w:p w:rsidR="00DF7496" w:rsidRDefault="00DF7496" w:rsidP="00554F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</w:rPr>
      <w:id w:val="2116171341"/>
    </w:sdtPr>
    <w:sdtContent>
      <w:p w:rsidR="00B53D6F" w:rsidRPr="00B53D6F" w:rsidRDefault="00314AB5">
        <w:pPr>
          <w:pStyle w:val="a8"/>
          <w:jc w:val="center"/>
          <w:rPr>
            <w:rFonts w:ascii="Times New Roman" w:hAnsi="Times New Roman"/>
            <w:sz w:val="20"/>
          </w:rPr>
        </w:pPr>
        <w:r w:rsidRPr="00B53D6F">
          <w:rPr>
            <w:rFonts w:ascii="Times New Roman" w:hAnsi="Times New Roman"/>
            <w:sz w:val="20"/>
          </w:rPr>
          <w:fldChar w:fldCharType="begin"/>
        </w:r>
        <w:r w:rsidR="00B53D6F" w:rsidRPr="00B53D6F">
          <w:rPr>
            <w:rFonts w:ascii="Times New Roman" w:hAnsi="Times New Roman"/>
            <w:sz w:val="20"/>
          </w:rPr>
          <w:instrText>PAGE   \* MERGEFORMAT</w:instrText>
        </w:r>
        <w:r w:rsidRPr="00B53D6F">
          <w:rPr>
            <w:rFonts w:ascii="Times New Roman" w:hAnsi="Times New Roman"/>
            <w:sz w:val="20"/>
          </w:rPr>
          <w:fldChar w:fldCharType="separate"/>
        </w:r>
        <w:r w:rsidR="00225C92">
          <w:rPr>
            <w:rFonts w:ascii="Times New Roman" w:hAnsi="Times New Roman"/>
            <w:noProof/>
            <w:sz w:val="20"/>
          </w:rPr>
          <w:t>2</w:t>
        </w:r>
        <w:r w:rsidRPr="00B53D6F">
          <w:rPr>
            <w:rFonts w:ascii="Times New Roman" w:hAnsi="Times New Roman"/>
            <w:sz w:val="20"/>
          </w:rPr>
          <w:fldChar w:fldCharType="end"/>
        </w:r>
      </w:p>
    </w:sdtContent>
  </w:sdt>
  <w:p w:rsidR="00B53D6F" w:rsidRDefault="00B53D6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AC5AFA"/>
    <w:multiLevelType w:val="hybridMultilevel"/>
    <w:tmpl w:val="6C1261EC"/>
    <w:lvl w:ilvl="0" w:tplc="04E89E9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5F4BD0"/>
    <w:multiLevelType w:val="hybridMultilevel"/>
    <w:tmpl w:val="3B70B290"/>
    <w:lvl w:ilvl="0" w:tplc="CEF88EC8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>
    <w:nsid w:val="105F4AD7"/>
    <w:multiLevelType w:val="hybridMultilevel"/>
    <w:tmpl w:val="E454F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4279E"/>
    <w:multiLevelType w:val="hybridMultilevel"/>
    <w:tmpl w:val="9768E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84707"/>
    <w:multiLevelType w:val="hybridMultilevel"/>
    <w:tmpl w:val="1DBAAC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B807C3"/>
    <w:multiLevelType w:val="hybridMultilevel"/>
    <w:tmpl w:val="DFE26D02"/>
    <w:lvl w:ilvl="0" w:tplc="F3128CD2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AF311E1"/>
    <w:multiLevelType w:val="hybridMultilevel"/>
    <w:tmpl w:val="467ECD04"/>
    <w:lvl w:ilvl="0" w:tplc="D72436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971AA"/>
    <w:multiLevelType w:val="hybridMultilevel"/>
    <w:tmpl w:val="673CE1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51BE3"/>
    <w:multiLevelType w:val="hybridMultilevel"/>
    <w:tmpl w:val="94202B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3E53AA1"/>
    <w:multiLevelType w:val="hybridMultilevel"/>
    <w:tmpl w:val="D5DE4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B1058"/>
    <w:multiLevelType w:val="hybridMultilevel"/>
    <w:tmpl w:val="9768E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F05CEA"/>
    <w:multiLevelType w:val="hybridMultilevel"/>
    <w:tmpl w:val="C9BCC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3F37E4"/>
    <w:multiLevelType w:val="hybridMultilevel"/>
    <w:tmpl w:val="DAFA28CE"/>
    <w:lvl w:ilvl="0" w:tplc="CEF88E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7EF67A3"/>
    <w:multiLevelType w:val="hybridMultilevel"/>
    <w:tmpl w:val="2CB20022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5">
    <w:nsid w:val="59FD1867"/>
    <w:multiLevelType w:val="hybridMultilevel"/>
    <w:tmpl w:val="A900D5E4"/>
    <w:lvl w:ilvl="0" w:tplc="45F4ED1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68D0A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343C0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FA047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E86A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3E6AF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94B9F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5ABEF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F2CFA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BB0708"/>
    <w:multiLevelType w:val="hybridMultilevel"/>
    <w:tmpl w:val="39DACFE6"/>
    <w:lvl w:ilvl="0" w:tplc="638672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6555479B"/>
    <w:multiLevelType w:val="hybridMultilevel"/>
    <w:tmpl w:val="9CBEB9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F93E9E"/>
    <w:multiLevelType w:val="hybridMultilevel"/>
    <w:tmpl w:val="2CF28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92B93"/>
    <w:multiLevelType w:val="hybridMultilevel"/>
    <w:tmpl w:val="3D5C690C"/>
    <w:lvl w:ilvl="0" w:tplc="D74E6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7B4200F"/>
    <w:multiLevelType w:val="hybridMultilevel"/>
    <w:tmpl w:val="45A89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1D76A2"/>
    <w:multiLevelType w:val="hybridMultilevel"/>
    <w:tmpl w:val="C4E4E5EE"/>
    <w:lvl w:ilvl="0" w:tplc="F978064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76C9597B"/>
    <w:multiLevelType w:val="hybridMultilevel"/>
    <w:tmpl w:val="26783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1E0E89"/>
    <w:multiLevelType w:val="hybridMultilevel"/>
    <w:tmpl w:val="95D80A0A"/>
    <w:lvl w:ilvl="0" w:tplc="00A03EE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8"/>
  </w:num>
  <w:num w:numId="5">
    <w:abstractNumId w:val="18"/>
  </w:num>
  <w:num w:numId="6">
    <w:abstractNumId w:val="15"/>
  </w:num>
  <w:num w:numId="7">
    <w:abstractNumId w:val="10"/>
  </w:num>
  <w:num w:numId="8">
    <w:abstractNumId w:val="14"/>
  </w:num>
  <w:num w:numId="9">
    <w:abstractNumId w:val="2"/>
  </w:num>
  <w:num w:numId="10">
    <w:abstractNumId w:val="20"/>
  </w:num>
  <w:num w:numId="11">
    <w:abstractNumId w:val="7"/>
  </w:num>
  <w:num w:numId="12">
    <w:abstractNumId w:val="9"/>
  </w:num>
  <w:num w:numId="13">
    <w:abstractNumId w:val="11"/>
  </w:num>
  <w:num w:numId="14">
    <w:abstractNumId w:val="4"/>
  </w:num>
  <w:num w:numId="15">
    <w:abstractNumId w:val="13"/>
  </w:num>
  <w:num w:numId="16">
    <w:abstractNumId w:val="19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2"/>
  </w:num>
  <w:num w:numId="20">
    <w:abstractNumId w:val="6"/>
  </w:num>
  <w:num w:numId="21">
    <w:abstractNumId w:val="21"/>
  </w:num>
  <w:num w:numId="22">
    <w:abstractNumId w:val="17"/>
  </w:num>
  <w:num w:numId="23">
    <w:abstractNumId w:val="1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589"/>
    <w:rsid w:val="00002CD9"/>
    <w:rsid w:val="0001103E"/>
    <w:rsid w:val="000118E1"/>
    <w:rsid w:val="000130B3"/>
    <w:rsid w:val="00030F1A"/>
    <w:rsid w:val="00032B89"/>
    <w:rsid w:val="00033D75"/>
    <w:rsid w:val="0004262A"/>
    <w:rsid w:val="00052E2B"/>
    <w:rsid w:val="000556B7"/>
    <w:rsid w:val="00067676"/>
    <w:rsid w:val="00070DA0"/>
    <w:rsid w:val="00075F41"/>
    <w:rsid w:val="00076675"/>
    <w:rsid w:val="00076C8B"/>
    <w:rsid w:val="0008799B"/>
    <w:rsid w:val="00092C74"/>
    <w:rsid w:val="00093BFA"/>
    <w:rsid w:val="00095692"/>
    <w:rsid w:val="00095CE4"/>
    <w:rsid w:val="00096F10"/>
    <w:rsid w:val="000B0E73"/>
    <w:rsid w:val="000B529A"/>
    <w:rsid w:val="000B55F4"/>
    <w:rsid w:val="000C2EB7"/>
    <w:rsid w:val="000C55E5"/>
    <w:rsid w:val="000C6E3F"/>
    <w:rsid w:val="000D2797"/>
    <w:rsid w:val="000D4362"/>
    <w:rsid w:val="000D6F22"/>
    <w:rsid w:val="00101F0C"/>
    <w:rsid w:val="00111AAC"/>
    <w:rsid w:val="001343EF"/>
    <w:rsid w:val="001351FA"/>
    <w:rsid w:val="001425E2"/>
    <w:rsid w:val="00143102"/>
    <w:rsid w:val="00166A0E"/>
    <w:rsid w:val="001752EE"/>
    <w:rsid w:val="001814FF"/>
    <w:rsid w:val="00191DAF"/>
    <w:rsid w:val="00193B67"/>
    <w:rsid w:val="001961A6"/>
    <w:rsid w:val="00197E04"/>
    <w:rsid w:val="001A25C7"/>
    <w:rsid w:val="001C71B1"/>
    <w:rsid w:val="001D0E8C"/>
    <w:rsid w:val="001D58A3"/>
    <w:rsid w:val="001D7054"/>
    <w:rsid w:val="001E0637"/>
    <w:rsid w:val="001E0FB7"/>
    <w:rsid w:val="001F17AE"/>
    <w:rsid w:val="00205918"/>
    <w:rsid w:val="00206EB2"/>
    <w:rsid w:val="00212A9B"/>
    <w:rsid w:val="00214C98"/>
    <w:rsid w:val="00221FD8"/>
    <w:rsid w:val="00225C92"/>
    <w:rsid w:val="0023430D"/>
    <w:rsid w:val="00235461"/>
    <w:rsid w:val="00252AD3"/>
    <w:rsid w:val="002673CB"/>
    <w:rsid w:val="00267489"/>
    <w:rsid w:val="002716E6"/>
    <w:rsid w:val="002718D9"/>
    <w:rsid w:val="00281A8F"/>
    <w:rsid w:val="002823CE"/>
    <w:rsid w:val="00283370"/>
    <w:rsid w:val="00286624"/>
    <w:rsid w:val="00290757"/>
    <w:rsid w:val="00291963"/>
    <w:rsid w:val="002920AC"/>
    <w:rsid w:val="00296FEC"/>
    <w:rsid w:val="002A2E9B"/>
    <w:rsid w:val="002B411E"/>
    <w:rsid w:val="002B6A75"/>
    <w:rsid w:val="002D3AA9"/>
    <w:rsid w:val="002E3E95"/>
    <w:rsid w:val="002F0429"/>
    <w:rsid w:val="002F34DE"/>
    <w:rsid w:val="00300016"/>
    <w:rsid w:val="003005CD"/>
    <w:rsid w:val="00305925"/>
    <w:rsid w:val="0030720A"/>
    <w:rsid w:val="003121B5"/>
    <w:rsid w:val="00312844"/>
    <w:rsid w:val="00312E34"/>
    <w:rsid w:val="00314AB5"/>
    <w:rsid w:val="00315491"/>
    <w:rsid w:val="00316A52"/>
    <w:rsid w:val="00317E21"/>
    <w:rsid w:val="00320A17"/>
    <w:rsid w:val="003325FE"/>
    <w:rsid w:val="00336A21"/>
    <w:rsid w:val="0034493F"/>
    <w:rsid w:val="0034701A"/>
    <w:rsid w:val="00347D47"/>
    <w:rsid w:val="003533D0"/>
    <w:rsid w:val="00356A01"/>
    <w:rsid w:val="003A0BD7"/>
    <w:rsid w:val="003B6E08"/>
    <w:rsid w:val="003C06E6"/>
    <w:rsid w:val="003D4DC3"/>
    <w:rsid w:val="003D54CE"/>
    <w:rsid w:val="003D5D8D"/>
    <w:rsid w:val="003D7170"/>
    <w:rsid w:val="003E364B"/>
    <w:rsid w:val="003E4A5E"/>
    <w:rsid w:val="003E5CA4"/>
    <w:rsid w:val="003F48B0"/>
    <w:rsid w:val="0040300C"/>
    <w:rsid w:val="004159B6"/>
    <w:rsid w:val="00426ACD"/>
    <w:rsid w:val="00437688"/>
    <w:rsid w:val="00437CB2"/>
    <w:rsid w:val="00444628"/>
    <w:rsid w:val="00447928"/>
    <w:rsid w:val="00452C3A"/>
    <w:rsid w:val="0045453A"/>
    <w:rsid w:val="00460BCA"/>
    <w:rsid w:val="00461814"/>
    <w:rsid w:val="004667F5"/>
    <w:rsid w:val="00466F9E"/>
    <w:rsid w:val="004705DF"/>
    <w:rsid w:val="004728B5"/>
    <w:rsid w:val="00477B57"/>
    <w:rsid w:val="00490472"/>
    <w:rsid w:val="004928BF"/>
    <w:rsid w:val="00492E47"/>
    <w:rsid w:val="004A245D"/>
    <w:rsid w:val="004A51C0"/>
    <w:rsid w:val="004A7474"/>
    <w:rsid w:val="004B1CED"/>
    <w:rsid w:val="004B674A"/>
    <w:rsid w:val="004C7058"/>
    <w:rsid w:val="004C7CEE"/>
    <w:rsid w:val="004D3003"/>
    <w:rsid w:val="004D4F8F"/>
    <w:rsid w:val="004D5BDC"/>
    <w:rsid w:val="004D64C3"/>
    <w:rsid w:val="004E4268"/>
    <w:rsid w:val="004F200F"/>
    <w:rsid w:val="004F2EDB"/>
    <w:rsid w:val="004F7679"/>
    <w:rsid w:val="00503D09"/>
    <w:rsid w:val="0050785C"/>
    <w:rsid w:val="00511B8E"/>
    <w:rsid w:val="00524D26"/>
    <w:rsid w:val="0052603D"/>
    <w:rsid w:val="00532039"/>
    <w:rsid w:val="00543141"/>
    <w:rsid w:val="0054659A"/>
    <w:rsid w:val="0055248E"/>
    <w:rsid w:val="005525D2"/>
    <w:rsid w:val="00553C77"/>
    <w:rsid w:val="00554FBA"/>
    <w:rsid w:val="005554B6"/>
    <w:rsid w:val="00556FC5"/>
    <w:rsid w:val="00561994"/>
    <w:rsid w:val="00562F5B"/>
    <w:rsid w:val="00564A1F"/>
    <w:rsid w:val="005652FC"/>
    <w:rsid w:val="00567B37"/>
    <w:rsid w:val="005707D3"/>
    <w:rsid w:val="00577AE8"/>
    <w:rsid w:val="00577FAA"/>
    <w:rsid w:val="00582478"/>
    <w:rsid w:val="005854F2"/>
    <w:rsid w:val="00586117"/>
    <w:rsid w:val="00590985"/>
    <w:rsid w:val="0059113E"/>
    <w:rsid w:val="00595C8F"/>
    <w:rsid w:val="005A2652"/>
    <w:rsid w:val="005A4258"/>
    <w:rsid w:val="005B0125"/>
    <w:rsid w:val="005B5B38"/>
    <w:rsid w:val="005D46C5"/>
    <w:rsid w:val="005D65FB"/>
    <w:rsid w:val="005D75A0"/>
    <w:rsid w:val="005E09F9"/>
    <w:rsid w:val="005E1959"/>
    <w:rsid w:val="00602F07"/>
    <w:rsid w:val="006044D7"/>
    <w:rsid w:val="00606D02"/>
    <w:rsid w:val="0061356C"/>
    <w:rsid w:val="00615C73"/>
    <w:rsid w:val="00617A14"/>
    <w:rsid w:val="00627C6E"/>
    <w:rsid w:val="00630A33"/>
    <w:rsid w:val="00634D01"/>
    <w:rsid w:val="0064097B"/>
    <w:rsid w:val="00657B23"/>
    <w:rsid w:val="00657C05"/>
    <w:rsid w:val="00664589"/>
    <w:rsid w:val="00666373"/>
    <w:rsid w:val="00666A74"/>
    <w:rsid w:val="00667F26"/>
    <w:rsid w:val="00671126"/>
    <w:rsid w:val="006723FA"/>
    <w:rsid w:val="00674A9F"/>
    <w:rsid w:val="00674CAA"/>
    <w:rsid w:val="00677557"/>
    <w:rsid w:val="0068472B"/>
    <w:rsid w:val="00692196"/>
    <w:rsid w:val="006921A1"/>
    <w:rsid w:val="00692250"/>
    <w:rsid w:val="006A2AD2"/>
    <w:rsid w:val="006A4C64"/>
    <w:rsid w:val="006B0D6E"/>
    <w:rsid w:val="006C3C55"/>
    <w:rsid w:val="006C3C5E"/>
    <w:rsid w:val="006D2C6F"/>
    <w:rsid w:val="006F1D76"/>
    <w:rsid w:val="006F4918"/>
    <w:rsid w:val="006F5178"/>
    <w:rsid w:val="00706515"/>
    <w:rsid w:val="00712CDF"/>
    <w:rsid w:val="0071663D"/>
    <w:rsid w:val="00716CE8"/>
    <w:rsid w:val="007213D1"/>
    <w:rsid w:val="00726CA7"/>
    <w:rsid w:val="00731691"/>
    <w:rsid w:val="00734A3E"/>
    <w:rsid w:val="0073613E"/>
    <w:rsid w:val="00750A42"/>
    <w:rsid w:val="00751CA6"/>
    <w:rsid w:val="007526E7"/>
    <w:rsid w:val="007571EB"/>
    <w:rsid w:val="00761729"/>
    <w:rsid w:val="00770636"/>
    <w:rsid w:val="0077457E"/>
    <w:rsid w:val="00774BA2"/>
    <w:rsid w:val="0077659F"/>
    <w:rsid w:val="00783BD0"/>
    <w:rsid w:val="00794FDB"/>
    <w:rsid w:val="00795CE2"/>
    <w:rsid w:val="0079722B"/>
    <w:rsid w:val="007A50EE"/>
    <w:rsid w:val="007A5B2B"/>
    <w:rsid w:val="007B0EE3"/>
    <w:rsid w:val="007B41BE"/>
    <w:rsid w:val="007B4E25"/>
    <w:rsid w:val="007C0D5E"/>
    <w:rsid w:val="007D0CFC"/>
    <w:rsid w:val="007D191F"/>
    <w:rsid w:val="007E22F3"/>
    <w:rsid w:val="007F4D71"/>
    <w:rsid w:val="0080012A"/>
    <w:rsid w:val="00806755"/>
    <w:rsid w:val="008134DE"/>
    <w:rsid w:val="00814A17"/>
    <w:rsid w:val="0081753B"/>
    <w:rsid w:val="00823AB8"/>
    <w:rsid w:val="00823FB6"/>
    <w:rsid w:val="008269D5"/>
    <w:rsid w:val="00826E21"/>
    <w:rsid w:val="00827DCF"/>
    <w:rsid w:val="00837B8D"/>
    <w:rsid w:val="00840EB1"/>
    <w:rsid w:val="008477B0"/>
    <w:rsid w:val="00855993"/>
    <w:rsid w:val="008561B5"/>
    <w:rsid w:val="00863192"/>
    <w:rsid w:val="008656E5"/>
    <w:rsid w:val="00870271"/>
    <w:rsid w:val="008828E8"/>
    <w:rsid w:val="0088603E"/>
    <w:rsid w:val="00886E3E"/>
    <w:rsid w:val="0089378E"/>
    <w:rsid w:val="0089386D"/>
    <w:rsid w:val="008A0474"/>
    <w:rsid w:val="008A3BB9"/>
    <w:rsid w:val="008A50B2"/>
    <w:rsid w:val="008A6CAD"/>
    <w:rsid w:val="008B005A"/>
    <w:rsid w:val="008D05BA"/>
    <w:rsid w:val="008D2086"/>
    <w:rsid w:val="008D4881"/>
    <w:rsid w:val="008D724B"/>
    <w:rsid w:val="008E0EAD"/>
    <w:rsid w:val="008F334A"/>
    <w:rsid w:val="009049EE"/>
    <w:rsid w:val="009206E3"/>
    <w:rsid w:val="00922904"/>
    <w:rsid w:val="0092317E"/>
    <w:rsid w:val="00925EE9"/>
    <w:rsid w:val="009264F1"/>
    <w:rsid w:val="0093545B"/>
    <w:rsid w:val="00936483"/>
    <w:rsid w:val="00936CEC"/>
    <w:rsid w:val="00945702"/>
    <w:rsid w:val="00947FCB"/>
    <w:rsid w:val="00953195"/>
    <w:rsid w:val="00955AB5"/>
    <w:rsid w:val="00957F54"/>
    <w:rsid w:val="009703F1"/>
    <w:rsid w:val="009705AE"/>
    <w:rsid w:val="0097249A"/>
    <w:rsid w:val="0098323F"/>
    <w:rsid w:val="009B1B0B"/>
    <w:rsid w:val="009B2714"/>
    <w:rsid w:val="009C41CA"/>
    <w:rsid w:val="009C6127"/>
    <w:rsid w:val="009D012C"/>
    <w:rsid w:val="009D5A4D"/>
    <w:rsid w:val="009E0B5A"/>
    <w:rsid w:val="009E106E"/>
    <w:rsid w:val="009F4075"/>
    <w:rsid w:val="009F559E"/>
    <w:rsid w:val="009F67DB"/>
    <w:rsid w:val="00A065F0"/>
    <w:rsid w:val="00A12AFE"/>
    <w:rsid w:val="00A13E11"/>
    <w:rsid w:val="00A17292"/>
    <w:rsid w:val="00A2299C"/>
    <w:rsid w:val="00A26CE8"/>
    <w:rsid w:val="00A37214"/>
    <w:rsid w:val="00A436CF"/>
    <w:rsid w:val="00A43C5D"/>
    <w:rsid w:val="00A51A95"/>
    <w:rsid w:val="00A5688B"/>
    <w:rsid w:val="00A701E7"/>
    <w:rsid w:val="00A70D03"/>
    <w:rsid w:val="00A765D9"/>
    <w:rsid w:val="00A768EE"/>
    <w:rsid w:val="00A915E8"/>
    <w:rsid w:val="00A9676B"/>
    <w:rsid w:val="00AA1DF1"/>
    <w:rsid w:val="00AA43B5"/>
    <w:rsid w:val="00AA5A5D"/>
    <w:rsid w:val="00AA7A91"/>
    <w:rsid w:val="00AB3750"/>
    <w:rsid w:val="00AB74D1"/>
    <w:rsid w:val="00AC5687"/>
    <w:rsid w:val="00AD18E2"/>
    <w:rsid w:val="00AD3642"/>
    <w:rsid w:val="00AD5BC2"/>
    <w:rsid w:val="00AE250C"/>
    <w:rsid w:val="00AE6D46"/>
    <w:rsid w:val="00AF017B"/>
    <w:rsid w:val="00AF5174"/>
    <w:rsid w:val="00AF5A51"/>
    <w:rsid w:val="00AF678F"/>
    <w:rsid w:val="00AF7B9D"/>
    <w:rsid w:val="00B00C55"/>
    <w:rsid w:val="00B0480D"/>
    <w:rsid w:val="00B22D3C"/>
    <w:rsid w:val="00B344A7"/>
    <w:rsid w:val="00B34EBC"/>
    <w:rsid w:val="00B3565B"/>
    <w:rsid w:val="00B4265E"/>
    <w:rsid w:val="00B47D16"/>
    <w:rsid w:val="00B52911"/>
    <w:rsid w:val="00B53D6F"/>
    <w:rsid w:val="00B56095"/>
    <w:rsid w:val="00B56119"/>
    <w:rsid w:val="00B5766E"/>
    <w:rsid w:val="00B676BC"/>
    <w:rsid w:val="00B679ED"/>
    <w:rsid w:val="00B71869"/>
    <w:rsid w:val="00B743F6"/>
    <w:rsid w:val="00B7472A"/>
    <w:rsid w:val="00B82FB5"/>
    <w:rsid w:val="00B847C4"/>
    <w:rsid w:val="00B84ABB"/>
    <w:rsid w:val="00B96DD0"/>
    <w:rsid w:val="00BA118B"/>
    <w:rsid w:val="00BA60D3"/>
    <w:rsid w:val="00BB0DDC"/>
    <w:rsid w:val="00BB130C"/>
    <w:rsid w:val="00BB470F"/>
    <w:rsid w:val="00BB71EF"/>
    <w:rsid w:val="00BC2D67"/>
    <w:rsid w:val="00BC4296"/>
    <w:rsid w:val="00BD0B47"/>
    <w:rsid w:val="00BD5503"/>
    <w:rsid w:val="00BE3F0B"/>
    <w:rsid w:val="00BE4B01"/>
    <w:rsid w:val="00BE6D27"/>
    <w:rsid w:val="00BF118D"/>
    <w:rsid w:val="00BF1A2B"/>
    <w:rsid w:val="00C006B9"/>
    <w:rsid w:val="00C0277E"/>
    <w:rsid w:val="00C029D2"/>
    <w:rsid w:val="00C0387F"/>
    <w:rsid w:val="00C15E9D"/>
    <w:rsid w:val="00C24CD1"/>
    <w:rsid w:val="00C24DEA"/>
    <w:rsid w:val="00C304CA"/>
    <w:rsid w:val="00C32FBF"/>
    <w:rsid w:val="00C34A80"/>
    <w:rsid w:val="00C4063A"/>
    <w:rsid w:val="00C51E82"/>
    <w:rsid w:val="00C5215E"/>
    <w:rsid w:val="00C53C0F"/>
    <w:rsid w:val="00C5750F"/>
    <w:rsid w:val="00C603C5"/>
    <w:rsid w:val="00C64A0F"/>
    <w:rsid w:val="00C658C3"/>
    <w:rsid w:val="00C733FB"/>
    <w:rsid w:val="00C833B9"/>
    <w:rsid w:val="00C84237"/>
    <w:rsid w:val="00C84C13"/>
    <w:rsid w:val="00CA15A2"/>
    <w:rsid w:val="00CA1930"/>
    <w:rsid w:val="00CA247A"/>
    <w:rsid w:val="00CA2A66"/>
    <w:rsid w:val="00CA5642"/>
    <w:rsid w:val="00CA5775"/>
    <w:rsid w:val="00CB0173"/>
    <w:rsid w:val="00CB01AF"/>
    <w:rsid w:val="00CC2707"/>
    <w:rsid w:val="00CC3F52"/>
    <w:rsid w:val="00CD58CA"/>
    <w:rsid w:val="00CE4884"/>
    <w:rsid w:val="00CE7857"/>
    <w:rsid w:val="00CF29B5"/>
    <w:rsid w:val="00CF6FF9"/>
    <w:rsid w:val="00D04C98"/>
    <w:rsid w:val="00D11385"/>
    <w:rsid w:val="00D1506B"/>
    <w:rsid w:val="00D164A4"/>
    <w:rsid w:val="00D2183B"/>
    <w:rsid w:val="00D261CE"/>
    <w:rsid w:val="00D3482E"/>
    <w:rsid w:val="00D43589"/>
    <w:rsid w:val="00D5084A"/>
    <w:rsid w:val="00D53144"/>
    <w:rsid w:val="00D5739E"/>
    <w:rsid w:val="00D672C5"/>
    <w:rsid w:val="00D74BC5"/>
    <w:rsid w:val="00D76105"/>
    <w:rsid w:val="00D76C85"/>
    <w:rsid w:val="00D819A9"/>
    <w:rsid w:val="00D9148D"/>
    <w:rsid w:val="00D93713"/>
    <w:rsid w:val="00D948F4"/>
    <w:rsid w:val="00DA0466"/>
    <w:rsid w:val="00DA0775"/>
    <w:rsid w:val="00DA1DA6"/>
    <w:rsid w:val="00DA644D"/>
    <w:rsid w:val="00DA70B8"/>
    <w:rsid w:val="00DB19F2"/>
    <w:rsid w:val="00DB28A6"/>
    <w:rsid w:val="00DC25AF"/>
    <w:rsid w:val="00DC2AC2"/>
    <w:rsid w:val="00DC38B2"/>
    <w:rsid w:val="00DD1752"/>
    <w:rsid w:val="00DD2768"/>
    <w:rsid w:val="00DD5334"/>
    <w:rsid w:val="00DD5B9A"/>
    <w:rsid w:val="00DD7F88"/>
    <w:rsid w:val="00DF0EA9"/>
    <w:rsid w:val="00DF6713"/>
    <w:rsid w:val="00DF7496"/>
    <w:rsid w:val="00E03CF6"/>
    <w:rsid w:val="00E04355"/>
    <w:rsid w:val="00E05ACA"/>
    <w:rsid w:val="00E0655A"/>
    <w:rsid w:val="00E13470"/>
    <w:rsid w:val="00E2047D"/>
    <w:rsid w:val="00E25087"/>
    <w:rsid w:val="00E277A8"/>
    <w:rsid w:val="00E321D6"/>
    <w:rsid w:val="00E37BEA"/>
    <w:rsid w:val="00E41A9B"/>
    <w:rsid w:val="00E61D14"/>
    <w:rsid w:val="00E657D2"/>
    <w:rsid w:val="00E70B11"/>
    <w:rsid w:val="00E723CE"/>
    <w:rsid w:val="00E75A34"/>
    <w:rsid w:val="00E76910"/>
    <w:rsid w:val="00E93CCC"/>
    <w:rsid w:val="00EA1043"/>
    <w:rsid w:val="00EA1F23"/>
    <w:rsid w:val="00EA2520"/>
    <w:rsid w:val="00EA70F3"/>
    <w:rsid w:val="00EB7A49"/>
    <w:rsid w:val="00EC0528"/>
    <w:rsid w:val="00EC2A4B"/>
    <w:rsid w:val="00EC3D41"/>
    <w:rsid w:val="00EC60F2"/>
    <w:rsid w:val="00EC757F"/>
    <w:rsid w:val="00ED0A87"/>
    <w:rsid w:val="00ED2010"/>
    <w:rsid w:val="00ED2AF6"/>
    <w:rsid w:val="00EE0B8A"/>
    <w:rsid w:val="00EE3566"/>
    <w:rsid w:val="00EE7A8F"/>
    <w:rsid w:val="00EF0932"/>
    <w:rsid w:val="00EF0BF3"/>
    <w:rsid w:val="00EF1AAD"/>
    <w:rsid w:val="00EF3D37"/>
    <w:rsid w:val="00F01EC1"/>
    <w:rsid w:val="00F05932"/>
    <w:rsid w:val="00F1458C"/>
    <w:rsid w:val="00F17B1C"/>
    <w:rsid w:val="00F2413C"/>
    <w:rsid w:val="00F302CA"/>
    <w:rsid w:val="00F3076B"/>
    <w:rsid w:val="00F33B4A"/>
    <w:rsid w:val="00F4198F"/>
    <w:rsid w:val="00F43A11"/>
    <w:rsid w:val="00F4650E"/>
    <w:rsid w:val="00F47024"/>
    <w:rsid w:val="00F471DB"/>
    <w:rsid w:val="00F5175D"/>
    <w:rsid w:val="00F633A1"/>
    <w:rsid w:val="00F65B24"/>
    <w:rsid w:val="00F709A9"/>
    <w:rsid w:val="00F7483E"/>
    <w:rsid w:val="00F843B7"/>
    <w:rsid w:val="00F86539"/>
    <w:rsid w:val="00F86AB2"/>
    <w:rsid w:val="00F930A0"/>
    <w:rsid w:val="00F95183"/>
    <w:rsid w:val="00FA2E42"/>
    <w:rsid w:val="00FA75C9"/>
    <w:rsid w:val="00FC1B91"/>
    <w:rsid w:val="00FD1758"/>
    <w:rsid w:val="00FD70E2"/>
    <w:rsid w:val="00FE07F6"/>
    <w:rsid w:val="00FE2510"/>
    <w:rsid w:val="00FE5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A33"/>
    <w:pPr>
      <w:overflowPunct w:val="0"/>
      <w:autoSpaceDE w:val="0"/>
      <w:autoSpaceDN w:val="0"/>
      <w:adjustRightInd w:val="0"/>
      <w:textAlignment w:val="baseline"/>
    </w:pPr>
    <w:rPr>
      <w:rFonts w:ascii="Bookman Old Style" w:hAnsi="Bookman Old Style"/>
      <w:sz w:val="24"/>
    </w:rPr>
  </w:style>
  <w:style w:type="paragraph" w:styleId="1">
    <w:name w:val="heading 1"/>
    <w:basedOn w:val="a"/>
    <w:next w:val="a"/>
    <w:link w:val="10"/>
    <w:qFormat/>
    <w:rsid w:val="0055248E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5248E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Times New Roman" w:hAnsi="Times New Roman"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F04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630A33"/>
    <w:pPr>
      <w:ind w:left="283" w:hanging="283"/>
    </w:pPr>
    <w:rPr>
      <w:rFonts w:ascii="Times New Roman" w:hAnsi="Times New Roman"/>
      <w:sz w:val="20"/>
    </w:rPr>
  </w:style>
  <w:style w:type="paragraph" w:styleId="a4">
    <w:name w:val="Body Text"/>
    <w:basedOn w:val="a"/>
    <w:link w:val="a5"/>
    <w:semiHidden/>
    <w:rsid w:val="00630A33"/>
    <w:pPr>
      <w:spacing w:after="120"/>
    </w:pPr>
    <w:rPr>
      <w:rFonts w:ascii="Times New Roman" w:hAnsi="Times New Roman"/>
      <w:sz w:val="20"/>
    </w:rPr>
  </w:style>
  <w:style w:type="character" w:customStyle="1" w:styleId="11">
    <w:name w:val="Гиперссылка1"/>
    <w:basedOn w:val="a0"/>
    <w:rsid w:val="00630A33"/>
    <w:rPr>
      <w:color w:val="0000FF"/>
      <w:u w:val="single"/>
    </w:rPr>
  </w:style>
  <w:style w:type="character" w:customStyle="1" w:styleId="12">
    <w:name w:val="Просмотренная гиперссылка1"/>
    <w:basedOn w:val="a0"/>
    <w:rsid w:val="00630A33"/>
    <w:rPr>
      <w:color w:val="800080"/>
      <w:u w:val="single"/>
    </w:rPr>
  </w:style>
  <w:style w:type="paragraph" w:styleId="a6">
    <w:name w:val="Balloon Text"/>
    <w:basedOn w:val="a"/>
    <w:link w:val="a7"/>
    <w:semiHidden/>
    <w:unhideWhenUsed/>
    <w:rsid w:val="006B0D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6B0D6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54F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4FBA"/>
    <w:rPr>
      <w:rFonts w:ascii="Bookman Old Style" w:hAnsi="Bookman Old Style"/>
      <w:sz w:val="24"/>
    </w:rPr>
  </w:style>
  <w:style w:type="paragraph" w:styleId="aa">
    <w:name w:val="footer"/>
    <w:basedOn w:val="a"/>
    <w:link w:val="ab"/>
    <w:uiPriority w:val="99"/>
    <w:unhideWhenUsed/>
    <w:rsid w:val="00554F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4FBA"/>
    <w:rPr>
      <w:rFonts w:ascii="Bookman Old Style" w:hAnsi="Bookman Old Style"/>
      <w:sz w:val="24"/>
    </w:rPr>
  </w:style>
  <w:style w:type="paragraph" w:customStyle="1" w:styleId="Iauiue">
    <w:name w:val="Iau?iue"/>
    <w:rsid w:val="00BE6D27"/>
    <w:pPr>
      <w:widowControl w:val="0"/>
    </w:pPr>
    <w:rPr>
      <w:lang w:eastAsia="en-US"/>
    </w:rPr>
  </w:style>
  <w:style w:type="table" w:styleId="ac">
    <w:name w:val="Table Grid"/>
    <w:basedOn w:val="a1"/>
    <w:rsid w:val="00BE6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lock Text"/>
    <w:basedOn w:val="a"/>
    <w:rsid w:val="00BE6D27"/>
    <w:pPr>
      <w:overflowPunct/>
      <w:autoSpaceDE/>
      <w:autoSpaceDN/>
      <w:adjustRightInd/>
      <w:spacing w:line="360" w:lineRule="auto"/>
      <w:ind w:left="-567" w:right="-766" w:firstLine="567"/>
      <w:jc w:val="both"/>
      <w:textAlignment w:val="auto"/>
    </w:pPr>
    <w:rPr>
      <w:rFonts w:ascii="Times New Roman" w:hAnsi="Times New Roman"/>
    </w:rPr>
  </w:style>
  <w:style w:type="character" w:styleId="ae">
    <w:name w:val="page number"/>
    <w:basedOn w:val="a0"/>
    <w:rsid w:val="00BE6D27"/>
  </w:style>
  <w:style w:type="paragraph" w:customStyle="1" w:styleId="ArialNarrow10pt125">
    <w:name w:val="Стиль Arial Narrow 10 pt по ширине Первая строка:  125 см"/>
    <w:basedOn w:val="a"/>
    <w:autoRedefine/>
    <w:rsid w:val="00BE6D27"/>
    <w:pPr>
      <w:overflowPunct/>
      <w:autoSpaceDE/>
      <w:autoSpaceDN/>
      <w:adjustRightInd/>
      <w:ind w:right="-6" w:firstLine="720"/>
      <w:jc w:val="both"/>
      <w:textAlignment w:val="auto"/>
    </w:pPr>
    <w:rPr>
      <w:rFonts w:ascii="Times New Roman" w:hAnsi="Times New Roman"/>
      <w:sz w:val="28"/>
      <w:szCs w:val="28"/>
    </w:rPr>
  </w:style>
  <w:style w:type="paragraph" w:styleId="af">
    <w:name w:val="Body Text Indent"/>
    <w:basedOn w:val="a"/>
    <w:link w:val="af0"/>
    <w:rsid w:val="00BE6D27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Cs w:val="24"/>
    </w:rPr>
  </w:style>
  <w:style w:type="character" w:customStyle="1" w:styleId="af0">
    <w:name w:val="Основной текст с отступом Знак"/>
    <w:basedOn w:val="a0"/>
    <w:link w:val="af"/>
    <w:rsid w:val="00BE6D27"/>
    <w:rPr>
      <w:sz w:val="24"/>
      <w:szCs w:val="24"/>
    </w:rPr>
  </w:style>
  <w:style w:type="paragraph" w:styleId="21">
    <w:name w:val="Body Text 2"/>
    <w:basedOn w:val="a"/>
    <w:link w:val="22"/>
    <w:rsid w:val="00BE6D27"/>
    <w:pPr>
      <w:overflowPunct/>
      <w:autoSpaceDE/>
      <w:autoSpaceDN/>
      <w:adjustRightInd/>
      <w:spacing w:after="120" w:line="480" w:lineRule="auto"/>
      <w:textAlignment w:val="auto"/>
    </w:pPr>
    <w:rPr>
      <w:rFonts w:ascii="Times New Roman" w:hAnsi="Times New Roman"/>
      <w:szCs w:val="24"/>
    </w:rPr>
  </w:style>
  <w:style w:type="character" w:customStyle="1" w:styleId="22">
    <w:name w:val="Основной текст 2 Знак"/>
    <w:basedOn w:val="a0"/>
    <w:link w:val="21"/>
    <w:rsid w:val="00BE6D27"/>
    <w:rPr>
      <w:sz w:val="24"/>
      <w:szCs w:val="24"/>
    </w:rPr>
  </w:style>
  <w:style w:type="table" w:customStyle="1" w:styleId="13">
    <w:name w:val="Сетка таблицы1"/>
    <w:basedOn w:val="a1"/>
    <w:next w:val="ac"/>
    <w:uiPriority w:val="59"/>
    <w:rsid w:val="00BE6D27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BE6D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af2">
    <w:name w:val="List Paragraph"/>
    <w:basedOn w:val="a"/>
    <w:uiPriority w:val="34"/>
    <w:qFormat/>
    <w:rsid w:val="00BE6D27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Cs w:val="24"/>
    </w:rPr>
  </w:style>
  <w:style w:type="table" w:customStyle="1" w:styleId="23">
    <w:name w:val="Сетка таблицы2"/>
    <w:basedOn w:val="a1"/>
    <w:next w:val="ac"/>
    <w:uiPriority w:val="59"/>
    <w:rsid w:val="00BE6D27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E7857"/>
  </w:style>
  <w:style w:type="character" w:customStyle="1" w:styleId="ilad">
    <w:name w:val="il_ad"/>
    <w:basedOn w:val="a0"/>
    <w:rsid w:val="00CE7857"/>
  </w:style>
  <w:style w:type="paragraph" w:styleId="af3">
    <w:name w:val="No Spacing"/>
    <w:uiPriority w:val="1"/>
    <w:qFormat/>
    <w:rsid w:val="00A70D03"/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Знак1 Знак Знак Знак"/>
    <w:basedOn w:val="a"/>
    <w:rsid w:val="00A70D0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character" w:styleId="af4">
    <w:name w:val="Hyperlink"/>
    <w:basedOn w:val="a0"/>
    <w:uiPriority w:val="99"/>
    <w:unhideWhenUsed/>
    <w:rsid w:val="006F4918"/>
    <w:rPr>
      <w:color w:val="0000FF" w:themeColor="hyperlink"/>
      <w:u w:val="single"/>
    </w:rPr>
  </w:style>
  <w:style w:type="character" w:customStyle="1" w:styleId="24">
    <w:name w:val="Основной текст (2)_"/>
    <w:basedOn w:val="a0"/>
    <w:link w:val="25"/>
    <w:uiPriority w:val="99"/>
    <w:rsid w:val="009705AE"/>
    <w:rPr>
      <w:b/>
      <w:bCs/>
      <w:sz w:val="27"/>
      <w:szCs w:val="27"/>
      <w:shd w:val="clear" w:color="auto" w:fill="FFFFFF"/>
    </w:rPr>
  </w:style>
  <w:style w:type="character" w:customStyle="1" w:styleId="a5">
    <w:name w:val="Основной текст Знак"/>
    <w:basedOn w:val="a0"/>
    <w:link w:val="a4"/>
    <w:uiPriority w:val="99"/>
    <w:rsid w:val="009705AE"/>
  </w:style>
  <w:style w:type="character" w:customStyle="1" w:styleId="2Exact">
    <w:name w:val="Основной текст (2) Exact"/>
    <w:basedOn w:val="a0"/>
    <w:uiPriority w:val="99"/>
    <w:rsid w:val="009705AE"/>
    <w:rPr>
      <w:rFonts w:ascii="Times New Roman" w:hAnsi="Times New Roman" w:cs="Times New Roman"/>
      <w:b/>
      <w:bCs/>
      <w:spacing w:val="4"/>
      <w:sz w:val="25"/>
      <w:szCs w:val="25"/>
      <w:u w:val="none"/>
    </w:rPr>
  </w:style>
  <w:style w:type="paragraph" w:customStyle="1" w:styleId="25">
    <w:name w:val="Основной текст (2)"/>
    <w:basedOn w:val="a"/>
    <w:link w:val="24"/>
    <w:uiPriority w:val="99"/>
    <w:rsid w:val="009705AE"/>
    <w:pPr>
      <w:widowControl w:val="0"/>
      <w:shd w:val="clear" w:color="auto" w:fill="FFFFFF"/>
      <w:overflowPunct/>
      <w:autoSpaceDE/>
      <w:autoSpaceDN/>
      <w:adjustRightInd/>
      <w:spacing w:after="60" w:line="240" w:lineRule="atLeast"/>
      <w:jc w:val="center"/>
      <w:textAlignment w:val="auto"/>
    </w:pPr>
    <w:rPr>
      <w:rFonts w:ascii="Times New Roman" w:hAnsi="Times New Roman"/>
      <w:b/>
      <w:bCs/>
      <w:sz w:val="27"/>
      <w:szCs w:val="27"/>
    </w:rPr>
  </w:style>
  <w:style w:type="character" w:customStyle="1" w:styleId="6">
    <w:name w:val="Основной текст (6)_"/>
    <w:basedOn w:val="a0"/>
    <w:link w:val="60"/>
    <w:uiPriority w:val="99"/>
    <w:rsid w:val="009705AE"/>
    <w:rPr>
      <w:b/>
      <w:bCs/>
      <w:sz w:val="23"/>
      <w:szCs w:val="23"/>
      <w:shd w:val="clear" w:color="auto" w:fill="FFFFFF"/>
    </w:rPr>
  </w:style>
  <w:style w:type="character" w:customStyle="1" w:styleId="613">
    <w:name w:val="Основной текст (6) + 13"/>
    <w:aliases w:val="5 pt,Не полужирный"/>
    <w:basedOn w:val="6"/>
    <w:uiPriority w:val="99"/>
    <w:rsid w:val="009705AE"/>
    <w:rPr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9705AE"/>
    <w:pPr>
      <w:widowControl w:val="0"/>
      <w:shd w:val="clear" w:color="auto" w:fill="FFFFFF"/>
      <w:overflowPunct/>
      <w:autoSpaceDE/>
      <w:autoSpaceDN/>
      <w:adjustRightInd/>
      <w:spacing w:before="180" w:after="840" w:line="240" w:lineRule="atLeast"/>
      <w:textAlignment w:val="auto"/>
    </w:pPr>
    <w:rPr>
      <w:rFonts w:ascii="Times New Roman" w:hAnsi="Times New Roman"/>
      <w:b/>
      <w:bCs/>
      <w:sz w:val="23"/>
      <w:szCs w:val="23"/>
    </w:rPr>
  </w:style>
  <w:style w:type="character" w:styleId="af5">
    <w:name w:val="Emphasis"/>
    <w:basedOn w:val="a0"/>
    <w:uiPriority w:val="20"/>
    <w:qFormat/>
    <w:rsid w:val="00437688"/>
    <w:rPr>
      <w:i/>
      <w:iCs/>
    </w:rPr>
  </w:style>
  <w:style w:type="character" w:customStyle="1" w:styleId="news-title">
    <w:name w:val="news-title"/>
    <w:basedOn w:val="a0"/>
    <w:rsid w:val="00437688"/>
  </w:style>
  <w:style w:type="character" w:styleId="af6">
    <w:name w:val="annotation reference"/>
    <w:basedOn w:val="a0"/>
    <w:uiPriority w:val="99"/>
    <w:semiHidden/>
    <w:unhideWhenUsed/>
    <w:rsid w:val="0054314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3141"/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3141"/>
    <w:rPr>
      <w:rFonts w:ascii="Bookman Old Style" w:hAnsi="Bookman Old Styl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314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3141"/>
    <w:rPr>
      <w:rFonts w:ascii="Bookman Old Style" w:hAnsi="Bookman Old Style"/>
      <w:b/>
      <w:bCs/>
    </w:rPr>
  </w:style>
  <w:style w:type="character" w:customStyle="1" w:styleId="afb">
    <w:name w:val="Основной текст_"/>
    <w:basedOn w:val="a0"/>
    <w:link w:val="26"/>
    <w:uiPriority w:val="99"/>
    <w:locked/>
    <w:rsid w:val="00B3565B"/>
    <w:rPr>
      <w:spacing w:val="1"/>
      <w:shd w:val="clear" w:color="auto" w:fill="FFFFFF"/>
    </w:rPr>
  </w:style>
  <w:style w:type="paragraph" w:customStyle="1" w:styleId="26">
    <w:name w:val="Основной текст2"/>
    <w:basedOn w:val="a"/>
    <w:link w:val="afb"/>
    <w:uiPriority w:val="99"/>
    <w:rsid w:val="00B3565B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spacing w:val="1"/>
      <w:sz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E195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55248E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5248E"/>
    <w:rPr>
      <w:sz w:val="32"/>
    </w:rPr>
  </w:style>
  <w:style w:type="paragraph" w:styleId="afc">
    <w:name w:val="Title"/>
    <w:basedOn w:val="a"/>
    <w:link w:val="afd"/>
    <w:qFormat/>
    <w:rsid w:val="009D012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</w:rPr>
  </w:style>
  <w:style w:type="character" w:customStyle="1" w:styleId="afd">
    <w:name w:val="Название Знак"/>
    <w:basedOn w:val="a0"/>
    <w:link w:val="afc"/>
    <w:rsid w:val="009D012C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2F042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title">
    <w:name w:val="title"/>
    <w:basedOn w:val="a"/>
    <w:rsid w:val="002F042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customStyle="1" w:styleId="constitle">
    <w:name w:val="constitle"/>
    <w:basedOn w:val="a"/>
    <w:rsid w:val="006A2AD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customStyle="1" w:styleId="title0">
    <w:name w:val="title0"/>
    <w:basedOn w:val="a"/>
    <w:rsid w:val="0053203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49990&amp;dst=10001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nova\Desktop\&#1041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3963F-0C9C-43E5-BA61-FA58EA03D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</Template>
  <TotalTime>138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lastModifiedBy>User</cp:lastModifiedBy>
  <cp:revision>6</cp:revision>
  <cp:lastPrinted>2025-02-28T09:57:00Z</cp:lastPrinted>
  <dcterms:created xsi:type="dcterms:W3CDTF">2025-02-27T13:43:00Z</dcterms:created>
  <dcterms:modified xsi:type="dcterms:W3CDTF">2025-02-28T09:58:00Z</dcterms:modified>
</cp:coreProperties>
</file>